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BC" w:rsidRDefault="001239BC" w:rsidP="001239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bookmarkStart w:id="0" w:name="_GoBack"/>
      <w:bookmarkEnd w:id="0"/>
    </w:p>
    <w:p w:rsidR="001239BC" w:rsidRPr="00083A0A" w:rsidRDefault="001239BC" w:rsidP="001239B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La corporación municipal la conforman 21 Concejales electos, cuya relación y cargos públicos es el indicado a continuación resultado de las elecciones municipales de mayo de 2023:</w:t>
      </w:r>
    </w:p>
    <w:p w:rsidR="001239BC" w:rsidRPr="00083A0A" w:rsidRDefault="001239BC" w:rsidP="001239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Partido Socialista Obrero Español (PSOE)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Sr. Don Alejandro Jesús Jorge Moreno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Sra. Doña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Kathaisa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Rodríguez Pérez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Sr. Don Raimundo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Dacosta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Calviño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Sra. Doña Lucía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Darriba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Folgueira</w:t>
      </w:r>
      <w:proofErr w:type="spellEnd"/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Sr. Don Juan José Viera González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Sra. Doña María Nuria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Moares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Cespón</w:t>
      </w:r>
      <w:proofErr w:type="spellEnd"/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val="en-US" w:eastAsia="es-ES"/>
        </w:rPr>
      </w:pPr>
      <w:r w:rsidRPr="00083A0A">
        <w:rPr>
          <w:rFonts w:eastAsia="Times New Roman"/>
          <w:bCs w:val="0"/>
          <w:color w:val="343A40"/>
          <w:lang w:val="en-US" w:eastAsia="es-ES"/>
        </w:rPr>
        <w:t xml:space="preserve">Sr. Don </w:t>
      </w:r>
      <w:proofErr w:type="spellStart"/>
      <w:r w:rsidRPr="00083A0A">
        <w:rPr>
          <w:rFonts w:eastAsia="Times New Roman"/>
          <w:bCs w:val="0"/>
          <w:color w:val="343A40"/>
          <w:lang w:val="en-US" w:eastAsia="es-ES"/>
        </w:rPr>
        <w:t>Salah</w:t>
      </w:r>
      <w:proofErr w:type="spellEnd"/>
      <w:r w:rsidRPr="00083A0A">
        <w:rPr>
          <w:rFonts w:eastAsia="Times New Roman"/>
          <w:bCs w:val="0"/>
          <w:color w:val="343A40"/>
          <w:lang w:val="en-US" w:eastAsia="es-ES"/>
        </w:rPr>
        <w:t xml:space="preserve"> </w:t>
      </w:r>
      <w:proofErr w:type="spellStart"/>
      <w:r w:rsidRPr="00083A0A">
        <w:rPr>
          <w:rFonts w:eastAsia="Times New Roman"/>
          <w:bCs w:val="0"/>
          <w:color w:val="343A40"/>
          <w:lang w:val="en-US" w:eastAsia="es-ES"/>
        </w:rPr>
        <w:t>Eddine</w:t>
      </w:r>
      <w:proofErr w:type="spellEnd"/>
      <w:r w:rsidRPr="00083A0A">
        <w:rPr>
          <w:rFonts w:eastAsia="Times New Roman"/>
          <w:bCs w:val="0"/>
          <w:color w:val="343A40"/>
          <w:lang w:val="en-US" w:eastAsia="es-ES"/>
        </w:rPr>
        <w:t xml:space="preserve"> </w:t>
      </w:r>
      <w:proofErr w:type="spellStart"/>
      <w:r w:rsidRPr="00083A0A">
        <w:rPr>
          <w:rFonts w:eastAsia="Times New Roman"/>
          <w:bCs w:val="0"/>
          <w:color w:val="343A40"/>
          <w:lang w:val="en-US" w:eastAsia="es-ES"/>
        </w:rPr>
        <w:t>Chehaib</w:t>
      </w:r>
      <w:proofErr w:type="spellEnd"/>
      <w:r w:rsidRPr="00083A0A">
        <w:rPr>
          <w:rFonts w:eastAsia="Times New Roman"/>
          <w:bCs w:val="0"/>
          <w:color w:val="343A40"/>
          <w:lang w:val="en-US" w:eastAsia="es-ES"/>
        </w:rPr>
        <w:t xml:space="preserve"> </w:t>
      </w:r>
      <w:proofErr w:type="spellStart"/>
      <w:r w:rsidRPr="00083A0A">
        <w:rPr>
          <w:rFonts w:eastAsia="Times New Roman"/>
          <w:bCs w:val="0"/>
          <w:color w:val="343A40"/>
          <w:lang w:val="en-US" w:eastAsia="es-ES"/>
        </w:rPr>
        <w:t>Charfaoui</w:t>
      </w:r>
      <w:proofErr w:type="spellEnd"/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Sra. Doña Evangelina Sánchez Díaz</w:t>
      </w:r>
    </w:p>
    <w:p w:rsidR="001239BC" w:rsidRPr="00083A0A" w:rsidRDefault="001239BC" w:rsidP="001239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Coalición Canaria (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CCa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>-PNC)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Sr. Don Alexis Alonso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Rodriguez</w:t>
      </w:r>
      <w:proofErr w:type="spellEnd"/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Sra. Doña Raquel Acosta Santana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Sr. Don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Jose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Manuel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Diaz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Rodriguez</w:t>
      </w:r>
      <w:proofErr w:type="spellEnd"/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Doña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Maria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Clementina Da Silva Bello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Sra. María de Los Ángeles Acosta Pérez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Sr. Don José Benito Alonso</w:t>
      </w:r>
    </w:p>
    <w:p w:rsidR="001239BC" w:rsidRPr="00083A0A" w:rsidRDefault="001239BC" w:rsidP="001239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Juntos Por Pájara - Nueva Canaria (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JxP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>-NC)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Sr. Don Rafael Perdomo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Betancor</w:t>
      </w:r>
      <w:proofErr w:type="spellEnd"/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Sr. Don Miguel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Angel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Graffigna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Alemán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Sra. Doña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Maria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Soledad Placeres Hierro</w:t>
      </w:r>
    </w:p>
    <w:p w:rsidR="001239BC" w:rsidRPr="00083A0A" w:rsidRDefault="001239BC" w:rsidP="001239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Asambleas Municipales de Fuerteventura (AMF) - Grupo Mixto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Sr. Don Pedro Armas Romero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Sr. Don Luis Rodrigo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Berdullaz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Álvarez</w:t>
      </w:r>
    </w:p>
    <w:p w:rsidR="001239BC" w:rsidRPr="00083A0A" w:rsidRDefault="001239BC" w:rsidP="001239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Partido Popular (PP) - Grupo Mixto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 xml:space="preserve">Sra. Doña. </w:t>
      </w:r>
      <w:proofErr w:type="spellStart"/>
      <w:r w:rsidRPr="00083A0A">
        <w:rPr>
          <w:rFonts w:eastAsia="Times New Roman"/>
          <w:bCs w:val="0"/>
          <w:color w:val="343A40"/>
          <w:lang w:eastAsia="es-ES"/>
        </w:rPr>
        <w:t>Dunia</w:t>
      </w:r>
      <w:proofErr w:type="spellEnd"/>
      <w:r w:rsidRPr="00083A0A">
        <w:rPr>
          <w:rFonts w:eastAsia="Times New Roman"/>
          <w:bCs w:val="0"/>
          <w:color w:val="343A40"/>
          <w:lang w:eastAsia="es-ES"/>
        </w:rPr>
        <w:t xml:space="preserve"> Esther Álvaro Soler</w:t>
      </w:r>
    </w:p>
    <w:p w:rsidR="001239BC" w:rsidRPr="00083A0A" w:rsidRDefault="001239BC" w:rsidP="001239BC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Cs w:val="0"/>
          <w:color w:val="343A40"/>
          <w:lang w:eastAsia="es-ES"/>
        </w:rPr>
      </w:pPr>
      <w:r w:rsidRPr="00083A0A">
        <w:rPr>
          <w:rFonts w:eastAsia="Times New Roman"/>
          <w:bCs w:val="0"/>
          <w:color w:val="343A40"/>
          <w:lang w:eastAsia="es-ES"/>
        </w:rPr>
        <w:t>Sra. Doña Miriam de León Fábrega</w:t>
      </w:r>
    </w:p>
    <w:p w:rsidR="00B424D3" w:rsidRDefault="00B424D3" w:rsidP="00E81A68">
      <w:pPr>
        <w:ind w:left="142" w:hanging="142"/>
      </w:pPr>
    </w:p>
    <w:sectPr w:rsidR="00B424D3" w:rsidSect="00E81A68">
      <w:headerReference w:type="default" r:id="rId7"/>
      <w:footerReference w:type="default" r:id="rId8"/>
      <w:pgSz w:w="11906" w:h="16838"/>
      <w:pgMar w:top="3402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D3" w:rsidRDefault="00D020D3" w:rsidP="00E81A68">
      <w:pPr>
        <w:spacing w:after="0" w:line="240" w:lineRule="auto"/>
      </w:pPr>
      <w:r>
        <w:separator/>
      </w:r>
    </w:p>
  </w:endnote>
  <w:endnote w:type="continuationSeparator" w:id="0">
    <w:p w:rsidR="00D020D3" w:rsidRDefault="00D020D3" w:rsidP="00E8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8" w:rsidRPr="00E81A68" w:rsidRDefault="00E81A68" w:rsidP="00E81A68">
    <w:pPr>
      <w:pStyle w:val="Piedepgina"/>
      <w:jc w:val="center"/>
      <w:rPr>
        <w:sz w:val="18"/>
        <w:szCs w:val="18"/>
      </w:rPr>
    </w:pPr>
    <w:r w:rsidRPr="00E81A68">
      <w:rPr>
        <w:sz w:val="18"/>
        <w:szCs w:val="18"/>
      </w:rPr>
      <w:t>Calle Ntra. Sra. de Regla, 3 | Pájara - C.P.:35628 | Telf. 928161704/05/06 | Mail: info@pajara.es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D3" w:rsidRDefault="00D020D3" w:rsidP="00E81A68">
      <w:pPr>
        <w:spacing w:after="0" w:line="240" w:lineRule="auto"/>
      </w:pPr>
      <w:r>
        <w:separator/>
      </w:r>
    </w:p>
  </w:footnote>
  <w:footnote w:type="continuationSeparator" w:id="0">
    <w:p w:rsidR="00D020D3" w:rsidRDefault="00D020D3" w:rsidP="00E8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8" w:rsidRDefault="00E81A6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36195</wp:posOffset>
          </wp:positionV>
          <wp:extent cx="1015365" cy="1647825"/>
          <wp:effectExtent l="0" t="0" r="0" b="9525"/>
          <wp:wrapTight wrapText="bothSides">
            <wp:wrapPolygon edited="0">
              <wp:start x="0" y="0"/>
              <wp:lineTo x="0" y="21475"/>
              <wp:lineTo x="21073" y="21475"/>
              <wp:lineTo x="21073" y="0"/>
              <wp:lineTo x="0" y="0"/>
            </wp:wrapPolygon>
          </wp:wrapTight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AYTO PAJ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51F53"/>
    <w:multiLevelType w:val="multilevel"/>
    <w:tmpl w:val="B99A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020D3"/>
    <w:rsid w:val="00121BD8"/>
    <w:rsid w:val="001239BC"/>
    <w:rsid w:val="00452B48"/>
    <w:rsid w:val="00B424D3"/>
    <w:rsid w:val="00D020D3"/>
    <w:rsid w:val="00E8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9BC"/>
    <w:rPr>
      <w:rFonts w:ascii="Bookman Old Style" w:hAnsi="Bookman Old Style" w:cs="Times New Roman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A68"/>
  </w:style>
  <w:style w:type="paragraph" w:styleId="Piedepgina">
    <w:name w:val="footer"/>
    <w:basedOn w:val="Normal"/>
    <w:link w:val="PiedepginaCar"/>
    <w:uiPriority w:val="99"/>
    <w:unhideWhenUsed/>
    <w:rsid w:val="00E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y\Desktop\PLANTILLA%20DE%20DOCUMENTOS%20AYTO%20PAJA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DOCUMENTOS AYTO PAJARA.dotx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Jonay</dc:creator>
  <cp:lastModifiedBy>Jonay</cp:lastModifiedBy>
  <cp:revision>1</cp:revision>
  <dcterms:created xsi:type="dcterms:W3CDTF">2023-10-24T06:37:00Z</dcterms:created>
  <dcterms:modified xsi:type="dcterms:W3CDTF">2023-10-24T06:37:00Z</dcterms:modified>
</cp:coreProperties>
</file>